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CD7" w:rsidRDefault="00AA1CD7" w:rsidP="00F768B3">
      <w:pPr>
        <w:rPr>
          <w:sz w:val="28"/>
          <w:lang w:val="kk-KZ"/>
        </w:rPr>
      </w:pPr>
    </w:p>
    <w:p w:rsidR="00765B33" w:rsidRDefault="00AA1CD7" w:rsidP="00765B33">
      <w:pPr>
        <w:jc w:val="center"/>
        <w:rPr>
          <w:b/>
          <w:sz w:val="28"/>
          <w:lang w:val="kk-KZ"/>
        </w:rPr>
      </w:pPr>
      <w:bookmarkStart w:id="0" w:name="_GoBack"/>
      <w:r w:rsidRPr="000572AE">
        <w:rPr>
          <w:b/>
          <w:sz w:val="28"/>
          <w:lang w:val="kk-KZ"/>
        </w:rPr>
        <w:t xml:space="preserve">План </w:t>
      </w:r>
      <w:r w:rsidR="00765B33">
        <w:rPr>
          <w:b/>
          <w:sz w:val="28"/>
          <w:lang w:val="kk-KZ"/>
        </w:rPr>
        <w:t>работы</w:t>
      </w:r>
      <w:r w:rsidRPr="000572AE">
        <w:rPr>
          <w:b/>
          <w:sz w:val="28"/>
          <w:lang w:val="kk-KZ"/>
        </w:rPr>
        <w:t xml:space="preserve"> по </w:t>
      </w:r>
      <w:r w:rsidR="00765B33">
        <w:rPr>
          <w:b/>
          <w:sz w:val="28"/>
          <w:lang w:val="kk-KZ"/>
        </w:rPr>
        <w:t>переходу преподавания предметов ЕМЦ</w:t>
      </w:r>
      <w:r w:rsidRPr="000572AE">
        <w:rPr>
          <w:b/>
          <w:sz w:val="28"/>
          <w:lang w:val="kk-KZ"/>
        </w:rPr>
        <w:t xml:space="preserve"> </w:t>
      </w:r>
    </w:p>
    <w:p w:rsidR="00977C1C" w:rsidRDefault="00AA1CD7" w:rsidP="00A40628">
      <w:pPr>
        <w:jc w:val="center"/>
        <w:rPr>
          <w:b/>
          <w:sz w:val="28"/>
          <w:lang w:val="kk-KZ"/>
        </w:rPr>
      </w:pPr>
      <w:r w:rsidRPr="000572AE">
        <w:rPr>
          <w:b/>
          <w:sz w:val="28"/>
          <w:lang w:val="kk-KZ"/>
        </w:rPr>
        <w:t xml:space="preserve">на </w:t>
      </w:r>
      <w:r w:rsidR="00765B33">
        <w:rPr>
          <w:b/>
          <w:sz w:val="28"/>
          <w:lang w:val="kk-KZ"/>
        </w:rPr>
        <w:t xml:space="preserve">английском языке на </w:t>
      </w:r>
      <w:r w:rsidR="00FF41D5">
        <w:rPr>
          <w:b/>
          <w:sz w:val="28"/>
          <w:lang w:val="kk-KZ"/>
        </w:rPr>
        <w:t>2018-2019</w:t>
      </w:r>
      <w:r w:rsidR="000572AE">
        <w:rPr>
          <w:b/>
          <w:sz w:val="28"/>
          <w:lang w:val="kk-KZ"/>
        </w:rPr>
        <w:t xml:space="preserve"> учебный год</w:t>
      </w:r>
    </w:p>
    <w:p w:rsidR="00FD4C78" w:rsidRDefault="00FD4C78" w:rsidP="00A40628">
      <w:pPr>
        <w:jc w:val="center"/>
        <w:rPr>
          <w:b/>
          <w:sz w:val="28"/>
          <w:lang w:val="kk-KZ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552"/>
        <w:gridCol w:w="1541"/>
        <w:gridCol w:w="2286"/>
      </w:tblGrid>
      <w:tr w:rsidR="008F3AFE" w:rsidRPr="0035166E" w:rsidTr="0035166E">
        <w:tc>
          <w:tcPr>
            <w:tcW w:w="567" w:type="dxa"/>
            <w:shd w:val="clear" w:color="auto" w:fill="auto"/>
          </w:tcPr>
          <w:bookmarkEnd w:id="0"/>
          <w:p w:rsidR="000572AE" w:rsidRPr="0035166E" w:rsidRDefault="000572AE" w:rsidP="003516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kk-KZ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:rsidR="000572AE" w:rsidRPr="0035166E" w:rsidRDefault="00E90DE3" w:rsidP="003516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kk-KZ"/>
              </w:rPr>
              <w:t>Наименование</w:t>
            </w:r>
            <w:r w:rsidR="000572AE" w:rsidRPr="0035166E">
              <w:rPr>
                <w:b/>
                <w:sz w:val="26"/>
                <w:szCs w:val="26"/>
                <w:lang w:val="kk-KZ"/>
              </w:rPr>
              <w:t xml:space="preserve"> мероприяти</w:t>
            </w:r>
            <w:r w:rsidRPr="0035166E">
              <w:rPr>
                <w:b/>
                <w:sz w:val="26"/>
                <w:szCs w:val="26"/>
                <w:lang w:val="kk-KZ"/>
              </w:rPr>
              <w:t>я</w:t>
            </w:r>
          </w:p>
        </w:tc>
        <w:tc>
          <w:tcPr>
            <w:tcW w:w="2552" w:type="dxa"/>
            <w:shd w:val="clear" w:color="auto" w:fill="auto"/>
          </w:tcPr>
          <w:p w:rsidR="000572AE" w:rsidRPr="0035166E" w:rsidRDefault="00E90DE3" w:rsidP="003516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kk-KZ"/>
              </w:rPr>
              <w:t>Форма заверш</w:t>
            </w:r>
            <w:r w:rsidR="000572AE" w:rsidRPr="0035166E">
              <w:rPr>
                <w:b/>
                <w:sz w:val="26"/>
                <w:szCs w:val="26"/>
                <w:lang w:val="kk-KZ"/>
              </w:rPr>
              <w:t xml:space="preserve">ения </w:t>
            </w:r>
          </w:p>
        </w:tc>
        <w:tc>
          <w:tcPr>
            <w:tcW w:w="1541" w:type="dxa"/>
            <w:shd w:val="clear" w:color="auto" w:fill="auto"/>
          </w:tcPr>
          <w:p w:rsidR="000572AE" w:rsidRPr="0035166E" w:rsidRDefault="000572AE" w:rsidP="003516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kk-KZ"/>
              </w:rPr>
              <w:t xml:space="preserve">Срок исполнения </w:t>
            </w:r>
          </w:p>
        </w:tc>
        <w:tc>
          <w:tcPr>
            <w:tcW w:w="2286" w:type="dxa"/>
            <w:shd w:val="clear" w:color="auto" w:fill="auto"/>
          </w:tcPr>
          <w:p w:rsidR="000572AE" w:rsidRPr="0035166E" w:rsidRDefault="000572AE" w:rsidP="0035166E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kk-KZ"/>
              </w:rPr>
              <w:t>Ответственные исполнители</w:t>
            </w:r>
          </w:p>
        </w:tc>
      </w:tr>
      <w:tr w:rsidR="00F768B3" w:rsidRPr="0035166E" w:rsidTr="0035166E">
        <w:tc>
          <w:tcPr>
            <w:tcW w:w="11057" w:type="dxa"/>
            <w:gridSpan w:val="5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b/>
                <w:sz w:val="26"/>
                <w:szCs w:val="26"/>
              </w:rPr>
            </w:pPr>
            <w:r w:rsidRPr="0035166E">
              <w:rPr>
                <w:b/>
                <w:sz w:val="26"/>
                <w:szCs w:val="26"/>
                <w:lang w:val="kk-KZ"/>
              </w:rPr>
              <w:t>І.</w:t>
            </w:r>
            <w:r w:rsidRPr="0035166E">
              <w:rPr>
                <w:b/>
                <w:sz w:val="26"/>
                <w:szCs w:val="26"/>
              </w:rPr>
              <w:t xml:space="preserve"> Руководство и контроль</w:t>
            </w:r>
          </w:p>
        </w:tc>
      </w:tr>
      <w:tr w:rsidR="008F3AFE" w:rsidRPr="0035166E" w:rsidTr="0035166E">
        <w:tc>
          <w:tcPr>
            <w:tcW w:w="567" w:type="dxa"/>
            <w:shd w:val="clear" w:color="auto" w:fill="auto"/>
          </w:tcPr>
          <w:p w:rsidR="000572AE" w:rsidRPr="0035166E" w:rsidRDefault="00620350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</w:t>
            </w:r>
            <w:r w:rsidR="00765B33" w:rsidRPr="0035166E">
              <w:rPr>
                <w:sz w:val="26"/>
                <w:szCs w:val="26"/>
                <w:lang w:val="kk-KZ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572AE" w:rsidRPr="0035166E" w:rsidRDefault="00B113CA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Изучение Положения о пилотных школах по обучению предметов ЕМЦ на английском языке (5-11 классы) в ИМП об особенностях преподавания организаций образования РК на 2018-2019 учебный год</w:t>
            </w:r>
          </w:p>
        </w:tc>
        <w:tc>
          <w:tcPr>
            <w:tcW w:w="2552" w:type="dxa"/>
            <w:shd w:val="clear" w:color="auto" w:fill="auto"/>
          </w:tcPr>
          <w:p w:rsidR="000572AE" w:rsidRPr="0035166E" w:rsidRDefault="00B113CA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Совещание при директоре</w:t>
            </w:r>
          </w:p>
        </w:tc>
        <w:tc>
          <w:tcPr>
            <w:tcW w:w="1541" w:type="dxa"/>
            <w:shd w:val="clear" w:color="auto" w:fill="auto"/>
          </w:tcPr>
          <w:p w:rsidR="000572AE" w:rsidRPr="0035166E" w:rsidRDefault="00B113CA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Август 2018 год</w:t>
            </w:r>
          </w:p>
        </w:tc>
        <w:tc>
          <w:tcPr>
            <w:tcW w:w="2286" w:type="dxa"/>
            <w:shd w:val="clear" w:color="auto" w:fill="auto"/>
          </w:tcPr>
          <w:p w:rsidR="000572AE" w:rsidRPr="0035166E" w:rsidRDefault="00B113CA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</w:t>
            </w:r>
          </w:p>
        </w:tc>
      </w:tr>
      <w:tr w:rsidR="00B113CA" w:rsidRPr="0035166E" w:rsidTr="0035166E">
        <w:tc>
          <w:tcPr>
            <w:tcW w:w="567" w:type="dxa"/>
            <w:shd w:val="clear" w:color="auto" w:fill="auto"/>
          </w:tcPr>
          <w:p w:rsidR="00B113CA" w:rsidRPr="0035166E" w:rsidRDefault="00B113CA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B113CA" w:rsidRPr="0035166E" w:rsidRDefault="00CC2749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Утверждение</w:t>
            </w:r>
            <w:r w:rsidR="00B113CA" w:rsidRPr="0035166E">
              <w:rPr>
                <w:sz w:val="26"/>
                <w:szCs w:val="26"/>
              </w:rPr>
              <w:t xml:space="preserve"> Рабочего учебного плана с учетом внедрения предмета «Физика» в 8 «В» классе и полиязычных курсов </w:t>
            </w:r>
            <w:r w:rsidRPr="0035166E">
              <w:rPr>
                <w:sz w:val="26"/>
                <w:szCs w:val="26"/>
              </w:rPr>
              <w:t xml:space="preserve">«Физика», «Биология», «Химия» </w:t>
            </w:r>
            <w:r w:rsidR="00B113CA" w:rsidRPr="0035166E">
              <w:rPr>
                <w:sz w:val="26"/>
                <w:szCs w:val="26"/>
              </w:rPr>
              <w:t>в 7 «А, В», 8 «</w:t>
            </w:r>
            <w:r w:rsidRPr="0035166E">
              <w:rPr>
                <w:sz w:val="26"/>
                <w:szCs w:val="26"/>
              </w:rPr>
              <w:t>А, Б, В, Г, Д</w:t>
            </w:r>
            <w:r w:rsidR="00B113CA" w:rsidRPr="0035166E">
              <w:rPr>
                <w:sz w:val="26"/>
                <w:szCs w:val="26"/>
              </w:rPr>
              <w:t>»</w:t>
            </w:r>
            <w:r w:rsidRPr="0035166E">
              <w:rPr>
                <w:sz w:val="26"/>
                <w:szCs w:val="26"/>
              </w:rPr>
              <w:t>, 9 «А, Б,, В, Г, Д» классах на Педагогическом Совете с участием Попечительского Совета.</w:t>
            </w:r>
          </w:p>
        </w:tc>
        <w:tc>
          <w:tcPr>
            <w:tcW w:w="2552" w:type="dxa"/>
            <w:shd w:val="clear" w:color="auto" w:fill="auto"/>
          </w:tcPr>
          <w:p w:rsidR="00B113CA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Протокол заседания Педагогического Совета</w:t>
            </w:r>
          </w:p>
        </w:tc>
        <w:tc>
          <w:tcPr>
            <w:tcW w:w="1541" w:type="dxa"/>
            <w:shd w:val="clear" w:color="auto" w:fill="auto"/>
          </w:tcPr>
          <w:p w:rsidR="00B113CA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Август 2018 год</w:t>
            </w:r>
          </w:p>
        </w:tc>
        <w:tc>
          <w:tcPr>
            <w:tcW w:w="2286" w:type="dxa"/>
            <w:shd w:val="clear" w:color="auto" w:fill="auto"/>
          </w:tcPr>
          <w:p w:rsidR="00B113CA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Администрация 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Согласование Рабочего учебного плана с городским отделом образования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Рабочий учебный план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Август 2018 год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Составление приказа об участии в Пилотном проекте преподавания предметов ЕМЦ на английском языке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Приказ 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Сентябрь 2018 год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Администрация 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Создание творческой группы Пилотного проекта из числа учителей английского языка и учителей предметов ЕМЦ, преподающих на английском языке.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Приказ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Сентябрь 2018 год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</w:t>
            </w:r>
          </w:p>
        </w:tc>
      </w:tr>
      <w:tr w:rsidR="00CC2749" w:rsidRPr="0035166E" w:rsidTr="0035166E">
        <w:trPr>
          <w:trHeight w:val="266"/>
        </w:trPr>
        <w:tc>
          <w:tcPr>
            <w:tcW w:w="567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</w:rPr>
              <w:t>Изучение локальных документов по этапному внедрению полиязычного образования.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Протокол заседания творческой группы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Сентябрь 2018 год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Творческая группа</w:t>
            </w:r>
          </w:p>
        </w:tc>
      </w:tr>
      <w:tr w:rsidR="00EE49FB" w:rsidRPr="0035166E" w:rsidTr="0035166E">
        <w:trPr>
          <w:trHeight w:val="266"/>
        </w:trPr>
        <w:tc>
          <w:tcPr>
            <w:tcW w:w="567" w:type="dxa"/>
            <w:shd w:val="clear" w:color="auto" w:fill="auto"/>
          </w:tcPr>
          <w:p w:rsidR="00EE49FB" w:rsidRPr="0035166E" w:rsidRDefault="00EE49FB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EE49FB" w:rsidRPr="0035166E" w:rsidRDefault="00EE49FB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 xml:space="preserve">Встречи членов Творческой группы с целью </w:t>
            </w:r>
            <w:r w:rsidR="00280FCB" w:rsidRPr="0035166E">
              <w:rPr>
                <w:sz w:val="26"/>
                <w:szCs w:val="26"/>
              </w:rPr>
              <w:t>повышения уровня</w:t>
            </w:r>
            <w:r w:rsidR="00A40628" w:rsidRPr="0035166E">
              <w:rPr>
                <w:sz w:val="26"/>
                <w:szCs w:val="26"/>
              </w:rPr>
              <w:t xml:space="preserve"> </w:t>
            </w:r>
            <w:r w:rsidR="00280FCB" w:rsidRPr="0035166E">
              <w:rPr>
                <w:sz w:val="26"/>
                <w:szCs w:val="26"/>
              </w:rPr>
              <w:t xml:space="preserve">владения учителями предметов естественно-математического цикла английским языком в соответствии с международным стандартом </w:t>
            </w:r>
            <w:r w:rsidR="00280FCB" w:rsidRPr="0035166E">
              <w:rPr>
                <w:sz w:val="26"/>
                <w:szCs w:val="26"/>
                <w:lang w:val="en-US"/>
              </w:rPr>
              <w:t>CEFR</w:t>
            </w:r>
            <w:r w:rsidR="00280FCB" w:rsidRPr="0035166E">
              <w:rPr>
                <w:sz w:val="26"/>
                <w:szCs w:val="26"/>
              </w:rPr>
              <w:t>.</w:t>
            </w:r>
          </w:p>
          <w:p w:rsidR="00A40628" w:rsidRPr="0035166E" w:rsidRDefault="00A40628" w:rsidP="0035166E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552" w:type="dxa"/>
            <w:shd w:val="clear" w:color="auto" w:fill="auto"/>
          </w:tcPr>
          <w:p w:rsidR="00EE49FB" w:rsidRPr="0035166E" w:rsidRDefault="00280FCB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Занятия с учителями английского языка по повышению уровня знания английского языка учителей ЕМЦ</w:t>
            </w:r>
          </w:p>
        </w:tc>
        <w:tc>
          <w:tcPr>
            <w:tcW w:w="1541" w:type="dxa"/>
            <w:shd w:val="clear" w:color="auto" w:fill="auto"/>
          </w:tcPr>
          <w:p w:rsidR="00EE49FB" w:rsidRPr="0035166E" w:rsidRDefault="00EE49FB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Два раза в месяц</w:t>
            </w:r>
          </w:p>
        </w:tc>
        <w:tc>
          <w:tcPr>
            <w:tcW w:w="2286" w:type="dxa"/>
            <w:shd w:val="clear" w:color="auto" w:fill="auto"/>
          </w:tcPr>
          <w:p w:rsidR="00EE49FB" w:rsidRPr="0035166E" w:rsidRDefault="00280FCB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Члены Творческой группы</w:t>
            </w:r>
          </w:p>
        </w:tc>
      </w:tr>
      <w:tr w:rsidR="00F768B3" w:rsidRPr="0035166E" w:rsidTr="0035166E">
        <w:tc>
          <w:tcPr>
            <w:tcW w:w="11057" w:type="dxa"/>
            <w:gridSpan w:val="5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color w:val="FF0000"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en-US"/>
              </w:rPr>
              <w:t>II.</w:t>
            </w:r>
            <w:r w:rsidRPr="0035166E">
              <w:rPr>
                <w:b/>
                <w:sz w:val="26"/>
                <w:szCs w:val="26"/>
              </w:rPr>
              <w:t xml:space="preserve"> Научно-исследовательская деятельность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lastRenderedPageBreak/>
              <w:t>7.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Использование в обучении технологии CLIL (Content and Language Integrated Learning) </w:t>
            </w:r>
            <w:r w:rsidRPr="0035166E">
              <w:rPr>
                <w:sz w:val="26"/>
                <w:szCs w:val="26"/>
              </w:rPr>
              <w:t>через поэтапное изучение предметной терминологии.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  <w:lang w:val="kk-KZ"/>
              </w:rPr>
              <w:t>Протокол совещания Творческой группы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Постоянно 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F768B3">
            <w:pPr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Учителя ЕМЦ, преподающие на английском языке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Участие</w:t>
            </w:r>
            <w:r w:rsidR="00A40628" w:rsidRPr="0035166E">
              <w:rPr>
                <w:sz w:val="26"/>
                <w:szCs w:val="26"/>
              </w:rPr>
              <w:t xml:space="preserve"> в конкурсе научных </w:t>
            </w:r>
            <w:r w:rsidR="00CC2749" w:rsidRPr="0035166E">
              <w:rPr>
                <w:sz w:val="26"/>
                <w:szCs w:val="26"/>
              </w:rPr>
              <w:t>проектов учащихся на трех языках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  <w:lang w:val="kk-KZ"/>
              </w:rPr>
              <w:t>Научные проекты учащихся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Заместитель директора по</w:t>
            </w:r>
            <w:r w:rsidR="00F768B3" w:rsidRPr="0035166E">
              <w:rPr>
                <w:sz w:val="26"/>
                <w:szCs w:val="26"/>
                <w:lang w:val="kk-KZ"/>
              </w:rPr>
              <w:t xml:space="preserve"> НМР</w:t>
            </w:r>
          </w:p>
        </w:tc>
      </w:tr>
      <w:tr w:rsidR="00F768B3" w:rsidRPr="0035166E" w:rsidTr="0035166E">
        <w:tc>
          <w:tcPr>
            <w:tcW w:w="11057" w:type="dxa"/>
            <w:gridSpan w:val="5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b/>
                <w:sz w:val="26"/>
                <w:szCs w:val="26"/>
                <w:lang w:val="en-US"/>
              </w:rPr>
              <w:t>III</w:t>
            </w:r>
            <w:r w:rsidRPr="0035166E">
              <w:rPr>
                <w:b/>
                <w:sz w:val="26"/>
                <w:szCs w:val="26"/>
              </w:rPr>
              <w:t>. Методологическое и учебно-методическое обеспечение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Создание </w:t>
            </w:r>
            <w:r w:rsidR="00F768B3" w:rsidRPr="0035166E">
              <w:rPr>
                <w:sz w:val="26"/>
                <w:szCs w:val="26"/>
                <w:lang w:val="kk-KZ"/>
              </w:rPr>
              <w:t xml:space="preserve">банка разработок по интегрированным курсам предметов ЕМЦ и 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Информация для совещания при директоре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За.директора по НМР, руководители МО английского языка и ЕМЦ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CC2749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Приобретение учебных пособий, учебно-методических пособий на английском языке (в том числе электронных)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Заявка, </w:t>
            </w:r>
          </w:p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наличие учебников, пособий,  словарей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По согласованию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Директор школы, заведующий библиотекой</w:t>
            </w:r>
          </w:p>
        </w:tc>
      </w:tr>
      <w:tr w:rsidR="00F768B3" w:rsidRPr="0035166E" w:rsidTr="0035166E">
        <w:tc>
          <w:tcPr>
            <w:tcW w:w="11057" w:type="dxa"/>
            <w:gridSpan w:val="5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color w:val="FF0000"/>
                <w:sz w:val="26"/>
                <w:szCs w:val="26"/>
                <w:lang w:val="kk-KZ"/>
              </w:rPr>
            </w:pPr>
            <w:r w:rsidRPr="0035166E">
              <w:rPr>
                <w:b/>
                <w:sz w:val="26"/>
                <w:szCs w:val="26"/>
                <w:lang w:val="en-US"/>
              </w:rPr>
              <w:t>IV</w:t>
            </w:r>
            <w:r w:rsidRPr="0035166E">
              <w:rPr>
                <w:b/>
                <w:sz w:val="26"/>
                <w:szCs w:val="26"/>
              </w:rPr>
              <w:t>. Мероприятия по популяризации полиязычного образования</w:t>
            </w:r>
          </w:p>
        </w:tc>
      </w:tr>
      <w:tr w:rsidR="00CC2749" w:rsidRPr="0035166E" w:rsidTr="0035166E">
        <w:tc>
          <w:tcPr>
            <w:tcW w:w="567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</w:t>
            </w:r>
            <w:r w:rsidR="00F768B3" w:rsidRPr="0035166E">
              <w:rPr>
                <w:sz w:val="26"/>
                <w:szCs w:val="26"/>
                <w:lang w:val="kk-KZ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C2749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 xml:space="preserve">Проведение </w:t>
            </w:r>
            <w:r w:rsidR="00CC2749" w:rsidRPr="0035166E">
              <w:rPr>
                <w:sz w:val="26"/>
                <w:szCs w:val="26"/>
              </w:rPr>
              <w:t>мероприятий школы на 3-х языках</w:t>
            </w:r>
            <w:r w:rsidRPr="0035166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Аналитическая справка</w:t>
            </w:r>
          </w:p>
        </w:tc>
        <w:tc>
          <w:tcPr>
            <w:tcW w:w="1541" w:type="dxa"/>
            <w:shd w:val="clear" w:color="auto" w:fill="auto"/>
          </w:tcPr>
          <w:p w:rsidR="00CC2749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Администрация, </w:t>
            </w:r>
          </w:p>
          <w:p w:rsidR="00CC2749" w:rsidRPr="0035166E" w:rsidRDefault="00CC2749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Руководители</w:t>
            </w:r>
            <w:r w:rsidR="00F768B3" w:rsidRPr="0035166E">
              <w:rPr>
                <w:sz w:val="26"/>
                <w:szCs w:val="26"/>
                <w:lang w:val="kk-KZ"/>
              </w:rPr>
              <w:t xml:space="preserve"> </w:t>
            </w:r>
            <w:r w:rsidRPr="0035166E">
              <w:rPr>
                <w:sz w:val="26"/>
                <w:szCs w:val="26"/>
                <w:lang w:val="kk-KZ"/>
              </w:rPr>
              <w:t>МО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12.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Проведение декад английского языка, предметов естественно-математического цикла.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план декады, брошюра с отчетом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Администрация, </w:t>
            </w:r>
          </w:p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Руководители МО</w:t>
            </w:r>
            <w:r w:rsidRPr="0035166E">
              <w:rPr>
                <w:color w:val="FF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13.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Участие в конкурсах профессионального мастерства среди учителей, владеющих тремя языками.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Портфолио учителя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Администрация, </w:t>
            </w:r>
          </w:p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Руководители МО</w:t>
            </w:r>
            <w:r w:rsidRPr="0035166E">
              <w:rPr>
                <w:color w:val="FF0000"/>
                <w:sz w:val="26"/>
                <w:szCs w:val="26"/>
                <w:lang w:val="kk-KZ"/>
              </w:rPr>
              <w:t xml:space="preserve"> 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14.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Оформление учебных кабинетов, выставок, мероприятий на казахском, русском и английском языках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наличие оформления и паспорта кабинета</w:t>
            </w:r>
          </w:p>
          <w:p w:rsidR="00F768B3" w:rsidRPr="0035166E" w:rsidRDefault="00F768B3" w:rsidP="0035166E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Администрация, педколлектив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17.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Организация  работы курсов, летних языковых школ 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b/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</w:rPr>
              <w:t>методические и учебные материалы</w:t>
            </w:r>
          </w:p>
        </w:tc>
        <w:tc>
          <w:tcPr>
            <w:tcW w:w="1541" w:type="dxa"/>
            <w:shd w:val="clear" w:color="auto" w:fill="auto"/>
          </w:tcPr>
          <w:p w:rsidR="00A40628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Июнь-август </w:t>
            </w:r>
          </w:p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2019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Заместитель директора по ВР,  руководители МО 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18.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rFonts w:ascii="Times New Roman CYR" w:eastAsia="Times New Roman CYR" w:hAnsi="Times New Roman CYR" w:cs="Times New Roman CYR"/>
                <w:sz w:val="26"/>
                <w:szCs w:val="26"/>
              </w:rPr>
            </w:pPr>
            <w:r w:rsidRPr="0035166E">
              <w:rPr>
                <w:rFonts w:ascii="Times New Roman CYR" w:eastAsia="Times New Roman CYR" w:hAnsi="Times New Roman CYR" w:cs="Times New Roman CYR"/>
                <w:sz w:val="26"/>
                <w:szCs w:val="26"/>
              </w:rPr>
              <w:t>Проведение школьного конкурса сочинений и эссе «Полиязычие – путь к успеху»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Сочинения, эссе</w:t>
            </w:r>
          </w:p>
        </w:tc>
        <w:tc>
          <w:tcPr>
            <w:tcW w:w="1541" w:type="dxa"/>
            <w:shd w:val="clear" w:color="auto" w:fill="auto"/>
          </w:tcPr>
          <w:p w:rsidR="00A40628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Март </w:t>
            </w:r>
          </w:p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2019</w:t>
            </w:r>
            <w:r w:rsidR="00A40628" w:rsidRPr="0035166E">
              <w:rPr>
                <w:sz w:val="26"/>
                <w:szCs w:val="26"/>
                <w:lang w:val="kk-KZ"/>
              </w:rPr>
              <w:t xml:space="preserve">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Учителя казахского, русского, английского языков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19.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F768B3">
            <w:pPr>
              <w:contextualSpacing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Участие в семинарах, конференциях по вопросам полиязычия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F768B3">
            <w:pPr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Информация на сайт школы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 школы, руководители МО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20.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Проведение круглого стола по вопросам внедрения и реализации программы полиязычного образования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Протокол МС</w:t>
            </w:r>
          </w:p>
        </w:tc>
        <w:tc>
          <w:tcPr>
            <w:tcW w:w="1541" w:type="dxa"/>
            <w:shd w:val="clear" w:color="auto" w:fill="auto"/>
          </w:tcPr>
          <w:p w:rsidR="00A40628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Я</w:t>
            </w:r>
            <w:r w:rsidR="00F768B3" w:rsidRPr="0035166E">
              <w:rPr>
                <w:sz w:val="26"/>
                <w:szCs w:val="26"/>
                <w:lang w:val="kk-KZ"/>
              </w:rPr>
              <w:t>нварь</w:t>
            </w:r>
            <w:r w:rsidRPr="0035166E">
              <w:rPr>
                <w:sz w:val="26"/>
                <w:szCs w:val="26"/>
                <w:lang w:val="kk-KZ"/>
              </w:rPr>
              <w:t xml:space="preserve"> </w:t>
            </w:r>
          </w:p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2019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Заместитель директора по НМР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</w:t>
            </w:r>
            <w:r w:rsidR="00A40628" w:rsidRPr="0035166E">
              <w:rPr>
                <w:sz w:val="26"/>
                <w:szCs w:val="26"/>
                <w:lang w:val="kk-KZ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Мониторинг языковых компетенций учащихся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Директорские контрольные срезы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По плану ВШК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Заместитель директора по УВР</w:t>
            </w:r>
          </w:p>
          <w:p w:rsidR="00A40628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A40628" w:rsidRPr="0035166E" w:rsidTr="0035166E">
        <w:tc>
          <w:tcPr>
            <w:tcW w:w="11057" w:type="dxa"/>
            <w:gridSpan w:val="5"/>
            <w:shd w:val="clear" w:color="auto" w:fill="auto"/>
          </w:tcPr>
          <w:p w:rsidR="00A40628" w:rsidRPr="0035166E" w:rsidRDefault="00A40628" w:rsidP="0035166E">
            <w:pPr>
              <w:jc w:val="center"/>
              <w:rPr>
                <w:b/>
                <w:sz w:val="26"/>
                <w:szCs w:val="26"/>
              </w:rPr>
            </w:pPr>
            <w:r w:rsidRPr="0035166E">
              <w:rPr>
                <w:b/>
                <w:sz w:val="26"/>
                <w:szCs w:val="26"/>
                <w:lang w:val="en-US"/>
              </w:rPr>
              <w:t>V</w:t>
            </w:r>
            <w:r w:rsidRPr="0035166E">
              <w:rPr>
                <w:b/>
                <w:sz w:val="26"/>
                <w:szCs w:val="26"/>
              </w:rPr>
              <w:t>. Подготовка кадров и повышение  квалификации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lastRenderedPageBreak/>
              <w:t>2</w:t>
            </w:r>
            <w:r w:rsidR="00A40628" w:rsidRPr="0035166E">
              <w:rPr>
                <w:sz w:val="26"/>
                <w:szCs w:val="26"/>
                <w:lang w:val="kk-KZ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Прохождение курсовой переподготовки учителей ЕМЦ по английскому языку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</w:t>
            </w:r>
            <w:r w:rsidR="00F768B3" w:rsidRPr="0035166E">
              <w:rPr>
                <w:sz w:val="26"/>
                <w:szCs w:val="26"/>
                <w:lang w:val="kk-KZ"/>
              </w:rPr>
              <w:t>ертификаты</w:t>
            </w:r>
            <w:r w:rsidRPr="0035166E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Заместитель директора по НМР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</w:t>
            </w:r>
            <w:r w:rsidR="00A40628" w:rsidRPr="0035166E">
              <w:rPr>
                <w:sz w:val="26"/>
                <w:szCs w:val="26"/>
                <w:lang w:val="kk-KZ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Анализ потребности педкадров для реализации </w:t>
            </w:r>
            <w:r w:rsidR="00A40628" w:rsidRPr="0035166E">
              <w:rPr>
                <w:sz w:val="26"/>
                <w:szCs w:val="26"/>
                <w:lang w:val="kk-KZ"/>
              </w:rPr>
              <w:t>трёхъзычного образования на 2019-2020</w:t>
            </w:r>
            <w:r w:rsidRPr="0035166E">
              <w:rPr>
                <w:sz w:val="26"/>
                <w:szCs w:val="26"/>
                <w:lang w:val="kk-KZ"/>
              </w:rPr>
              <w:t xml:space="preserve"> учебный год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Аналитическая справка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Май 2019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</w:t>
            </w:r>
          </w:p>
        </w:tc>
      </w:tr>
      <w:tr w:rsidR="00A40628" w:rsidRPr="0035166E" w:rsidTr="0035166E">
        <w:tc>
          <w:tcPr>
            <w:tcW w:w="11057" w:type="dxa"/>
            <w:gridSpan w:val="5"/>
            <w:shd w:val="clear" w:color="auto" w:fill="auto"/>
          </w:tcPr>
          <w:p w:rsidR="00A40628" w:rsidRPr="0035166E" w:rsidRDefault="00A40628" w:rsidP="0035166E">
            <w:pPr>
              <w:jc w:val="center"/>
              <w:rPr>
                <w:b/>
                <w:sz w:val="26"/>
                <w:szCs w:val="26"/>
              </w:rPr>
            </w:pPr>
            <w:r w:rsidRPr="0035166E">
              <w:rPr>
                <w:b/>
                <w:sz w:val="26"/>
                <w:szCs w:val="26"/>
                <w:lang w:val="en-US"/>
              </w:rPr>
              <w:t>VI</w:t>
            </w:r>
            <w:r w:rsidRPr="0035166E">
              <w:rPr>
                <w:b/>
                <w:sz w:val="26"/>
                <w:szCs w:val="26"/>
              </w:rPr>
              <w:t>. Информационное сопровождение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24.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Размещение информационных статей по трехъязычному образованию на сайте школы-гимназии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статьи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Администрация, педколлектив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25.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Освещение мероприятий, проводимых в школе по трехъязычному образованию во всех социальных сетях и СМИ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Публикации, фото и видео материалы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В течение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Администрация, педколлектив</w:t>
            </w:r>
          </w:p>
          <w:p w:rsidR="00F768B3" w:rsidRPr="0035166E" w:rsidRDefault="00F768B3" w:rsidP="0035166E">
            <w:pPr>
              <w:jc w:val="center"/>
              <w:rPr>
                <w:color w:val="FF0000"/>
                <w:sz w:val="26"/>
                <w:szCs w:val="26"/>
                <w:lang w:val="kk-KZ"/>
              </w:rPr>
            </w:pP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26.</w:t>
            </w:r>
          </w:p>
        </w:tc>
        <w:tc>
          <w:tcPr>
            <w:tcW w:w="4111" w:type="dxa"/>
            <w:shd w:val="clear" w:color="auto" w:fill="auto"/>
          </w:tcPr>
          <w:p w:rsidR="00A40628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В</w:t>
            </w:r>
            <w:r w:rsidR="00A40628" w:rsidRPr="0035166E">
              <w:rPr>
                <w:sz w:val="26"/>
                <w:szCs w:val="26"/>
              </w:rPr>
              <w:t>ключение вопросов изучения поли</w:t>
            </w:r>
            <w:r w:rsidRPr="0035166E">
              <w:rPr>
                <w:sz w:val="26"/>
                <w:szCs w:val="26"/>
              </w:rPr>
              <w:t>язычия на совещании школ</w:t>
            </w:r>
            <w:r w:rsidR="00A40628" w:rsidRPr="0035166E">
              <w:rPr>
                <w:sz w:val="26"/>
                <w:szCs w:val="26"/>
              </w:rPr>
              <w:t xml:space="preserve">ьных методических объединений, </w:t>
            </w:r>
            <w:r w:rsidRPr="0035166E">
              <w:rPr>
                <w:sz w:val="26"/>
                <w:szCs w:val="26"/>
              </w:rPr>
              <w:t>совещании при директоре и педагогическом совете школы</w:t>
            </w:r>
            <w:r w:rsidR="00A40628" w:rsidRPr="0035166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</w:t>
            </w:r>
            <w:r w:rsidR="00F768B3" w:rsidRPr="0035166E">
              <w:rPr>
                <w:sz w:val="26"/>
                <w:szCs w:val="26"/>
                <w:lang w:val="kk-KZ"/>
              </w:rPr>
              <w:t>ротокола</w:t>
            </w:r>
            <w:r w:rsidRPr="0035166E">
              <w:rPr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По плану школы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</w:t>
            </w:r>
          </w:p>
          <w:p w:rsidR="00F768B3" w:rsidRPr="0035166E" w:rsidRDefault="00F768B3" w:rsidP="0035166E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27.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 xml:space="preserve">Анализ </w:t>
            </w:r>
            <w:r w:rsidR="00A40628" w:rsidRPr="0035166E">
              <w:rPr>
                <w:sz w:val="26"/>
                <w:szCs w:val="26"/>
              </w:rPr>
              <w:t>работы школы за 2018-2019</w:t>
            </w:r>
            <w:r w:rsidRPr="0035166E">
              <w:rPr>
                <w:sz w:val="26"/>
                <w:szCs w:val="26"/>
              </w:rPr>
              <w:t xml:space="preserve"> учебный год по внедрению и реализации трёхъязычного образования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F768B3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Открытый доклад</w:t>
            </w:r>
          </w:p>
        </w:tc>
        <w:tc>
          <w:tcPr>
            <w:tcW w:w="1541" w:type="dxa"/>
            <w:shd w:val="clear" w:color="auto" w:fill="auto"/>
          </w:tcPr>
          <w:p w:rsidR="00A40628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Май </w:t>
            </w:r>
          </w:p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2019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 школы</w:t>
            </w:r>
            <w:r w:rsidR="00A40628" w:rsidRPr="0035166E">
              <w:rPr>
                <w:sz w:val="26"/>
                <w:szCs w:val="26"/>
                <w:lang w:val="kk-KZ"/>
              </w:rPr>
              <w:t>,</w:t>
            </w:r>
          </w:p>
          <w:p w:rsidR="00F768B3" w:rsidRPr="0035166E" w:rsidRDefault="00A40628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Руководители </w:t>
            </w:r>
            <w:r w:rsidR="00F768B3" w:rsidRPr="0035166E">
              <w:rPr>
                <w:sz w:val="26"/>
                <w:szCs w:val="26"/>
                <w:lang w:val="kk-KZ"/>
              </w:rPr>
              <w:t>МО</w:t>
            </w:r>
          </w:p>
        </w:tc>
      </w:tr>
      <w:tr w:rsidR="00F768B3" w:rsidRPr="0035166E" w:rsidTr="0035166E">
        <w:tc>
          <w:tcPr>
            <w:tcW w:w="567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28.</w:t>
            </w:r>
          </w:p>
        </w:tc>
        <w:tc>
          <w:tcPr>
            <w:tcW w:w="4111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Разр</w:t>
            </w:r>
            <w:r w:rsidR="00A40628" w:rsidRPr="0035166E">
              <w:rPr>
                <w:sz w:val="26"/>
                <w:szCs w:val="26"/>
              </w:rPr>
              <w:t>аботка плана мероприятий на 2019-2020</w:t>
            </w:r>
            <w:r w:rsidRPr="0035166E">
              <w:rPr>
                <w:sz w:val="26"/>
                <w:szCs w:val="26"/>
              </w:rPr>
              <w:t xml:space="preserve"> учебный год</w:t>
            </w:r>
            <w:r w:rsidR="00A40628" w:rsidRPr="0035166E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</w:rPr>
            </w:pPr>
            <w:r w:rsidRPr="0035166E">
              <w:rPr>
                <w:sz w:val="26"/>
                <w:szCs w:val="26"/>
              </w:rPr>
              <w:t>П</w:t>
            </w:r>
            <w:r w:rsidR="00F768B3" w:rsidRPr="0035166E">
              <w:rPr>
                <w:sz w:val="26"/>
                <w:szCs w:val="26"/>
              </w:rPr>
              <w:t>лан</w:t>
            </w:r>
            <w:r w:rsidRPr="0035166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F768B3" w:rsidRPr="0035166E" w:rsidRDefault="00A40628" w:rsidP="0035166E">
            <w:pPr>
              <w:jc w:val="center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Май-июнь 2019 года</w:t>
            </w:r>
          </w:p>
        </w:tc>
        <w:tc>
          <w:tcPr>
            <w:tcW w:w="2286" w:type="dxa"/>
            <w:shd w:val="clear" w:color="auto" w:fill="auto"/>
          </w:tcPr>
          <w:p w:rsidR="00F768B3" w:rsidRPr="0035166E" w:rsidRDefault="00F768B3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>Администрация школы</w:t>
            </w:r>
          </w:p>
          <w:p w:rsidR="00F768B3" w:rsidRPr="0035166E" w:rsidRDefault="00A40628" w:rsidP="0035166E">
            <w:pPr>
              <w:jc w:val="left"/>
              <w:rPr>
                <w:sz w:val="26"/>
                <w:szCs w:val="26"/>
                <w:lang w:val="kk-KZ"/>
              </w:rPr>
            </w:pPr>
            <w:r w:rsidRPr="0035166E">
              <w:rPr>
                <w:sz w:val="26"/>
                <w:szCs w:val="26"/>
                <w:lang w:val="kk-KZ"/>
              </w:rPr>
              <w:t xml:space="preserve">Руководители </w:t>
            </w:r>
            <w:r w:rsidR="00F768B3" w:rsidRPr="0035166E">
              <w:rPr>
                <w:sz w:val="26"/>
                <w:szCs w:val="26"/>
                <w:lang w:val="kk-KZ"/>
              </w:rPr>
              <w:t>МО</w:t>
            </w:r>
          </w:p>
        </w:tc>
      </w:tr>
    </w:tbl>
    <w:p w:rsidR="00B55D05" w:rsidRPr="000572AE" w:rsidRDefault="00B55D05" w:rsidP="004A7C43">
      <w:pPr>
        <w:rPr>
          <w:b/>
          <w:sz w:val="28"/>
          <w:lang w:val="kk-KZ"/>
        </w:rPr>
      </w:pPr>
    </w:p>
    <w:sectPr w:rsidR="00B55D05" w:rsidRPr="000572AE" w:rsidSect="00A4062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609E7"/>
    <w:multiLevelType w:val="hybridMultilevel"/>
    <w:tmpl w:val="21F0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98"/>
    <w:rsid w:val="00011DBF"/>
    <w:rsid w:val="000411AB"/>
    <w:rsid w:val="00056EA5"/>
    <w:rsid w:val="000572AE"/>
    <w:rsid w:val="00120AFE"/>
    <w:rsid w:val="00167071"/>
    <w:rsid w:val="001C0D7F"/>
    <w:rsid w:val="001F3F9F"/>
    <w:rsid w:val="00280FCB"/>
    <w:rsid w:val="0035166E"/>
    <w:rsid w:val="00366D95"/>
    <w:rsid w:val="00375EC8"/>
    <w:rsid w:val="003C49F1"/>
    <w:rsid w:val="003C5E95"/>
    <w:rsid w:val="0048606C"/>
    <w:rsid w:val="004A7C43"/>
    <w:rsid w:val="004C4F15"/>
    <w:rsid w:val="00620350"/>
    <w:rsid w:val="00635FD1"/>
    <w:rsid w:val="00735EBA"/>
    <w:rsid w:val="00765B33"/>
    <w:rsid w:val="00793DE3"/>
    <w:rsid w:val="0080067F"/>
    <w:rsid w:val="00831B2F"/>
    <w:rsid w:val="00843613"/>
    <w:rsid w:val="008551FF"/>
    <w:rsid w:val="00861C99"/>
    <w:rsid w:val="008F3AFE"/>
    <w:rsid w:val="009649A9"/>
    <w:rsid w:val="00977C1C"/>
    <w:rsid w:val="009B5BF2"/>
    <w:rsid w:val="009C506A"/>
    <w:rsid w:val="00A40628"/>
    <w:rsid w:val="00AA017C"/>
    <w:rsid w:val="00AA1CD7"/>
    <w:rsid w:val="00B113CA"/>
    <w:rsid w:val="00B55D05"/>
    <w:rsid w:val="00B94AEB"/>
    <w:rsid w:val="00C233C4"/>
    <w:rsid w:val="00C33298"/>
    <w:rsid w:val="00CB2974"/>
    <w:rsid w:val="00CC2749"/>
    <w:rsid w:val="00D3547B"/>
    <w:rsid w:val="00D47693"/>
    <w:rsid w:val="00D8038B"/>
    <w:rsid w:val="00D93DAB"/>
    <w:rsid w:val="00DB2B44"/>
    <w:rsid w:val="00E55E40"/>
    <w:rsid w:val="00E90DE3"/>
    <w:rsid w:val="00EE49FB"/>
    <w:rsid w:val="00F10B83"/>
    <w:rsid w:val="00F30C5C"/>
    <w:rsid w:val="00F768B3"/>
    <w:rsid w:val="00FD4C78"/>
    <w:rsid w:val="00FE43A5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B2861-F7CC-4B02-8325-FF54B0AF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D1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5D0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Default">
    <w:name w:val="Default"/>
    <w:rsid w:val="00861C9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6203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06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40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acher\Desktop\&#1055;&#1051;&#1040;&#1053;%20&#1055;&#1054;%20&#1055;&#1054;&#1051;&#1048;&#1071;&#1047;&#1067;&#1063;&#1048;&#1070;%202018-2019%20&#1091;&#1095;%20&#1075;&#1086;&#107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ПЛАН ПО ПОЛИЯЗЫЧИЮ 2018-2019 уч год</Template>
  <TotalTime>0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RePack by Diakov</cp:lastModifiedBy>
  <cp:revision>2</cp:revision>
  <cp:lastPrinted>2018-10-31T07:56:00Z</cp:lastPrinted>
  <dcterms:created xsi:type="dcterms:W3CDTF">2018-11-09T12:15:00Z</dcterms:created>
  <dcterms:modified xsi:type="dcterms:W3CDTF">2018-11-09T12:15:00Z</dcterms:modified>
</cp:coreProperties>
</file>